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33E1F" w:rsidRPr="00033E1F">
              <w:t>March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33E1F" w:rsidRPr="00033E1F">
              <w:t>2025</w:t>
            </w:r>
            <w: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94C9DB8E357F4811B2D7FAFB2A5D72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50DB8">
            <w:pPr>
              <w:pStyle w:val="Days"/>
            </w:pPr>
            <w:sdt>
              <w:sdtPr>
                <w:id w:val="-1020851123"/>
                <w:placeholder>
                  <w:docPart w:val="A70B24329EC746FDBCA88F3D8655871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50DB8">
            <w:pPr>
              <w:pStyle w:val="Days"/>
            </w:pPr>
            <w:sdt>
              <w:sdtPr>
                <w:id w:val="1121034790"/>
                <w:placeholder>
                  <w:docPart w:val="D5AD4AD779F94C0EA02AE30A439BFE2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50DB8">
            <w:pPr>
              <w:pStyle w:val="Days"/>
            </w:pPr>
            <w:sdt>
              <w:sdtPr>
                <w:id w:val="-328132386"/>
                <w:placeholder>
                  <w:docPart w:val="DF6A2F9E5CBC4506851E53CB9EFB0EE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50DB8">
            <w:pPr>
              <w:pStyle w:val="Days"/>
            </w:pPr>
            <w:sdt>
              <w:sdtPr>
                <w:id w:val="1241452743"/>
                <w:placeholder>
                  <w:docPart w:val="102A0CDF881E436293AE68EE56D7585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50DB8">
            <w:pPr>
              <w:pStyle w:val="Days"/>
            </w:pPr>
            <w:sdt>
              <w:sdtPr>
                <w:id w:val="-65336403"/>
                <w:placeholder>
                  <w:docPart w:val="0420146CB7244C5D91F6A6249CC5C9B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650DB8">
            <w:pPr>
              <w:pStyle w:val="Days"/>
            </w:pPr>
            <w:sdt>
              <w:sdtPr>
                <w:id w:val="825547652"/>
                <w:placeholder>
                  <w:docPart w:val="A0509B90CDCF4B45B25FEAA9B093EA3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33E1F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33E1F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33E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33E1F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33E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33E1F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33E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33E1F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33E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33E1F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33E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33E1F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F20A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1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33E1F">
            <w:r>
              <w:t>For clients to come to know Jesus as their Lord &amp; Savior.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33E1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33E1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33E1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33E1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33E1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33E1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33E1F">
              <w:rPr>
                <w:noProof/>
              </w:rPr>
              <w:t>8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5F53" w:rsidP="00155F53">
            <w:r>
              <w:t>Joy D. as she works on fundraising efforts.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EC043B">
            <w:r>
              <w:t>Ultrasound Nurses Ceil, Pam,</w:t>
            </w:r>
            <w:r w:rsidR="00155F53">
              <w:t xml:space="preserve"> </w:t>
            </w:r>
            <w:r>
              <w:t>Tina, Nedra &amp; Leah.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033E1F">
            <w:r>
              <w:t>Daphne &amp; Jane at DAZZ Orangeburg.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B02951">
            <w:r>
              <w:t xml:space="preserve">Rachel, </w:t>
            </w:r>
            <w:r w:rsidR="00090062">
              <w:t>Julianna,</w:t>
            </w:r>
            <w:r w:rsidR="00033E1F">
              <w:t xml:space="preserve"> &amp; Sarah with </w:t>
            </w:r>
            <w:r w:rsidR="00033E1F" w:rsidRPr="00033E1F">
              <w:rPr>
                <w:i/>
              </w:rPr>
              <w:t>Because We Care.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033E1F">
            <w:r>
              <w:t>Coral, Patty &amp; Carol counseling at LPC.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5F53">
            <w:r>
              <w:t>Kim H. &amp; Brandie as they complete administrative work.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5F53">
            <w:r>
              <w:t>Pray for more fathers  to be in the Fatherhood program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33E1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33E1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33E1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33E1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33E1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33E1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33E1F">
              <w:rPr>
                <w:noProof/>
              </w:rPr>
              <w:t>15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5F53">
            <w:r>
              <w:t xml:space="preserve">For enough diapers wipes &amp; formula to hand out at </w:t>
            </w:r>
            <w:r w:rsidRPr="00155F53">
              <w:rPr>
                <w:i/>
              </w:rPr>
              <w:t>BWC.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33E1F">
            <w:r>
              <w:t>Wanda &amp; Cindy as they teach classes.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C043B" w:rsidP="00EC043B">
            <w:r>
              <w:t>Nurses Sharon D. and Jessica.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90062">
            <w:r>
              <w:t xml:space="preserve">Kamika, </w:t>
            </w:r>
            <w:r w:rsidR="00033E1F">
              <w:t>Ericka, Leesa &amp; Libby teaching parenting classes.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5F53">
            <w:r>
              <w:t>Tywannah, Naikala &amp; Julie directing counseling.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E2289" w:rsidP="004E2289">
            <w:r>
              <w:t>Pray for the Spanish speaking Parenting classes.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5F53">
            <w:r>
              <w:t>Jesse, Angel &amp; all who answer phones.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33E1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33E1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33E1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33E1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33E1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33E1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33E1F">
              <w:rPr>
                <w:noProof/>
              </w:rPr>
              <w:t>22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5F53">
            <w:r>
              <w:t>Pray for clients &amp; their families in the Parenting classes.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033E1F">
            <w:r>
              <w:t>For Cheryl as she connects with new volunteers.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033E1F">
            <w:r>
              <w:t>Melissa, Jenny &amp; Bethany counseling at DAZZ.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D518AE" w:rsidP="00D518AE">
            <w:r>
              <w:t xml:space="preserve">Leslie, Eileen </w:t>
            </w:r>
            <w:r w:rsidR="00033E1F">
              <w:t xml:space="preserve">&amp; Brittany with </w:t>
            </w:r>
            <w:r w:rsidR="00033E1F" w:rsidRPr="00033E1F">
              <w:rPr>
                <w:i/>
              </w:rPr>
              <w:t>BWC</w:t>
            </w:r>
            <w:r w:rsidR="00033E1F">
              <w:t>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5F53">
            <w:r>
              <w:t>Cyndy, Kim &amp; Glenda counseling at DAZZ.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5F53">
            <w:r>
              <w:t>Medical Directors Dr. Sapp &amp; Dr. Dorrity.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155F53">
            <w:r>
              <w:t>Pray for more nurse volunteers.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33E1F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33E1F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33E1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33E1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33E1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33E1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33E1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33E1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33E1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33E1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33E1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33E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33E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33E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33E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33E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33E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33E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33E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33E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33E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29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E2289">
            <w:r>
              <w:t>Pray for more Spanish speaking volunteers.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33E1F" w:rsidP="00650DB8">
            <w:r>
              <w:t>Sandy, Mary</w:t>
            </w:r>
            <w:r w:rsidR="00650DB8">
              <w:t xml:space="preserve"> &amp; </w:t>
            </w:r>
            <w:r w:rsidR="00AB7C75">
              <w:t>Melodee</w:t>
            </w:r>
            <w:r>
              <w:t xml:space="preserve"> with </w:t>
            </w:r>
            <w:r w:rsidRPr="00033E1F">
              <w:rPr>
                <w:i/>
              </w:rPr>
              <w:t>BWC.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33E1F">
            <w:r>
              <w:t>Pray for John as he leads the Fatherhood Program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033E1F">
            <w:r>
              <w:t>Elizabeth &amp; Evelyn at DAZZ Orangeburg.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5F53">
            <w:r>
              <w:t>Rosey, Jan &amp; Robin counseling at DAZZ.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5F53">
            <w:r>
              <w:t xml:space="preserve">For donations of </w:t>
            </w:r>
            <w:r w:rsidRPr="00155F53">
              <w:rPr>
                <w:i/>
              </w:rPr>
              <w:t>new</w:t>
            </w:r>
            <w:r>
              <w:t xml:space="preserve"> baby clothes NB-2T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155F53">
            <w:r>
              <w:t>For Joy Y. and The Board to have wisdom as they lead</w:t>
            </w:r>
          </w:p>
        </w:tc>
        <w:bookmarkStart w:id="0" w:name="_GoBack"/>
        <w:bookmarkEnd w:id="0"/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33E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33E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33E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33E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33E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3E1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033E1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3E1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033E1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155F53">
            <w:r>
              <w:t>For clients to choose Life for their babies.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033E1F">
            <w:r>
              <w:t>Bonnie, Brenda &amp; Sammy at DAZZ Orangeburg.</w:t>
            </w: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</w:tr>
    </w:tbl>
    <w:p w:rsidR="00650DB8" w:rsidRDefault="00650DB8" w:rsidP="00650D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color w:val="000000"/>
          <w:sz w:val="36"/>
          <w:szCs w:val="36"/>
        </w:rPr>
      </w:pPr>
    </w:p>
    <w:p w:rsidR="00650DB8" w:rsidRPr="00650DB8" w:rsidRDefault="00650DB8" w:rsidP="00650D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color w:val="000000"/>
          <w:sz w:val="36"/>
          <w:szCs w:val="36"/>
        </w:rPr>
      </w:pPr>
      <w:r w:rsidRPr="00650DB8">
        <w:rPr>
          <w:rFonts w:asciiTheme="majorHAnsi" w:hAnsiTheme="majorHAnsi" w:cs="Tahoma"/>
          <w:color w:val="000000"/>
          <w:sz w:val="36"/>
          <w:szCs w:val="36"/>
        </w:rPr>
        <w:t>“Remember to stay alert and hold firmly to all that you believe. Be mighty and full of courage. Let love and kindness be the motivation behind all that you do.”</w:t>
      </w:r>
      <w:r w:rsidRPr="00650DB8">
        <w:rPr>
          <w:rFonts w:asciiTheme="majorHAnsi" w:hAnsiTheme="majorHAnsi" w:cs="Tahoma"/>
          <w:color w:val="000000"/>
          <w:sz w:val="36"/>
          <w:szCs w:val="36"/>
        </w:rPr>
        <w:br/>
      </w:r>
      <w:bdo w:val="ltr">
        <w:bdo w:val="ltr">
          <w:r w:rsidRPr="00650DB8">
            <w:rPr>
              <w:rFonts w:asciiTheme="majorHAnsi" w:hAnsiTheme="majorHAnsi" w:cs="Tahoma"/>
              <w:color w:val="000000"/>
              <w:sz w:val="36"/>
              <w:szCs w:val="36"/>
            </w:rPr>
            <w:t>1 Corinthians</w:t>
          </w:r>
          <w:r w:rsidRPr="00650DB8">
            <w:rPr>
              <w:rFonts w:ascii="Arial" w:hAnsi="Arial" w:cs="Arial"/>
              <w:color w:val="000000"/>
              <w:sz w:val="36"/>
              <w:szCs w:val="36"/>
            </w:rPr>
            <w:t>‬</w:t>
          </w:r>
          <w:r w:rsidRPr="00650DB8">
            <w:rPr>
              <w:rFonts w:asciiTheme="majorHAnsi" w:hAnsiTheme="majorHAnsi" w:cs="Tahoma"/>
              <w:color w:val="000000"/>
              <w:sz w:val="36"/>
              <w:szCs w:val="36"/>
            </w:rPr>
            <w:t xml:space="preserve"> </w:t>
          </w:r>
          <w:bdo w:val="ltr">
            <w:r w:rsidRPr="00650DB8">
              <w:rPr>
                <w:rFonts w:asciiTheme="majorHAnsi" w:hAnsiTheme="majorHAnsi" w:cs="Tahoma"/>
                <w:color w:val="000000"/>
                <w:sz w:val="36"/>
                <w:szCs w:val="36"/>
              </w:rPr>
              <w:t>16:13-14</w:t>
            </w:r>
            <w:r w:rsidRPr="00650DB8">
              <w:rPr>
                <w:rFonts w:ascii="Arial" w:hAnsi="Arial" w:cs="Arial"/>
                <w:color w:val="000000"/>
                <w:sz w:val="36"/>
                <w:szCs w:val="36"/>
              </w:rPr>
              <w:t>‬</w:t>
            </w:r>
            <w:r w:rsidRPr="00650DB8">
              <w:rPr>
                <w:rFonts w:asciiTheme="majorHAnsi" w:hAnsiTheme="majorHAnsi" w:cs="Tahoma"/>
                <w:color w:val="000000"/>
                <w:sz w:val="36"/>
                <w:szCs w:val="36"/>
              </w:rPr>
              <w:t xml:space="preserve"> </w:t>
            </w:r>
            <w:bdo w:val="ltr"/>
          </w:bdo>
        </w:bdo>
      </w:bdo>
    </w:p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63" w:rsidRDefault="00113C63">
      <w:pPr>
        <w:spacing w:before="0" w:after="0"/>
      </w:pPr>
      <w:r>
        <w:separator/>
      </w:r>
    </w:p>
  </w:endnote>
  <w:endnote w:type="continuationSeparator" w:id="0">
    <w:p w:rsidR="00113C63" w:rsidRDefault="00113C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63" w:rsidRDefault="00113C63">
      <w:pPr>
        <w:spacing w:before="0" w:after="0"/>
      </w:pPr>
      <w:r>
        <w:separator/>
      </w:r>
    </w:p>
  </w:footnote>
  <w:footnote w:type="continuationSeparator" w:id="0">
    <w:p w:rsidR="00113C63" w:rsidRDefault="00113C6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25"/>
    <w:docVar w:name="MonthStart" w:val="3/1/2025"/>
  </w:docVars>
  <w:rsids>
    <w:rsidRoot w:val="00033E1F"/>
    <w:rsid w:val="00033E1F"/>
    <w:rsid w:val="00090062"/>
    <w:rsid w:val="000958A4"/>
    <w:rsid w:val="00113C63"/>
    <w:rsid w:val="00155F53"/>
    <w:rsid w:val="00262469"/>
    <w:rsid w:val="002657BE"/>
    <w:rsid w:val="003B46B4"/>
    <w:rsid w:val="00490681"/>
    <w:rsid w:val="004E2289"/>
    <w:rsid w:val="00524E45"/>
    <w:rsid w:val="00532D2F"/>
    <w:rsid w:val="00601E76"/>
    <w:rsid w:val="00650DB8"/>
    <w:rsid w:val="006C4526"/>
    <w:rsid w:val="007F20A4"/>
    <w:rsid w:val="007F7A5D"/>
    <w:rsid w:val="00804FC2"/>
    <w:rsid w:val="008E0D17"/>
    <w:rsid w:val="00A03BF5"/>
    <w:rsid w:val="00AB7C75"/>
    <w:rsid w:val="00B02951"/>
    <w:rsid w:val="00B936C4"/>
    <w:rsid w:val="00BE55EB"/>
    <w:rsid w:val="00CA55EB"/>
    <w:rsid w:val="00D518AE"/>
    <w:rsid w:val="00DA2036"/>
    <w:rsid w:val="00E6043F"/>
    <w:rsid w:val="00EA11E4"/>
    <w:rsid w:val="00EA45F5"/>
    <w:rsid w:val="00EC043B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194316"/>
  <w15:docId w15:val="{B1A427E5-0DDD-46D3-B91B-E8462C74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rsid w:val="00650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Asst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C9DB8E357F4811B2D7FAFB2A5D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D260-69FD-4F95-9059-5A69E2071429}"/>
      </w:docPartPr>
      <w:docPartBody>
        <w:p w:rsidR="00FE7F60" w:rsidRDefault="007259C7">
          <w:pPr>
            <w:pStyle w:val="94C9DB8E357F4811B2D7FAFB2A5D7291"/>
          </w:pPr>
          <w:r>
            <w:t>Sunday</w:t>
          </w:r>
        </w:p>
      </w:docPartBody>
    </w:docPart>
    <w:docPart>
      <w:docPartPr>
        <w:name w:val="A70B24329EC746FDBCA88F3D8655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9C40-2426-49A1-9E5B-7E9A30BEEADB}"/>
      </w:docPartPr>
      <w:docPartBody>
        <w:p w:rsidR="00FE7F60" w:rsidRDefault="007259C7">
          <w:pPr>
            <w:pStyle w:val="A70B24329EC746FDBCA88F3D8655871A"/>
          </w:pPr>
          <w:r>
            <w:t>Monday</w:t>
          </w:r>
        </w:p>
      </w:docPartBody>
    </w:docPart>
    <w:docPart>
      <w:docPartPr>
        <w:name w:val="D5AD4AD779F94C0EA02AE30A439B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E7DC-51DC-40E5-9F27-78E7B8FD6177}"/>
      </w:docPartPr>
      <w:docPartBody>
        <w:p w:rsidR="00FE7F60" w:rsidRDefault="007259C7">
          <w:pPr>
            <w:pStyle w:val="D5AD4AD779F94C0EA02AE30A439BFE22"/>
          </w:pPr>
          <w:r>
            <w:t>Tuesday</w:t>
          </w:r>
        </w:p>
      </w:docPartBody>
    </w:docPart>
    <w:docPart>
      <w:docPartPr>
        <w:name w:val="DF6A2F9E5CBC4506851E53CB9EFB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89EB-4958-4F11-A822-B7C010917DB6}"/>
      </w:docPartPr>
      <w:docPartBody>
        <w:p w:rsidR="00FE7F60" w:rsidRDefault="007259C7">
          <w:pPr>
            <w:pStyle w:val="DF6A2F9E5CBC4506851E53CB9EFB0EE8"/>
          </w:pPr>
          <w:r>
            <w:t>Wednesday</w:t>
          </w:r>
        </w:p>
      </w:docPartBody>
    </w:docPart>
    <w:docPart>
      <w:docPartPr>
        <w:name w:val="102A0CDF881E436293AE68EE56D7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E405-F323-4FFA-8F56-60AEE68E8355}"/>
      </w:docPartPr>
      <w:docPartBody>
        <w:p w:rsidR="00FE7F60" w:rsidRDefault="007259C7">
          <w:pPr>
            <w:pStyle w:val="102A0CDF881E436293AE68EE56D75851"/>
          </w:pPr>
          <w:r>
            <w:t>Thursday</w:t>
          </w:r>
        </w:p>
      </w:docPartBody>
    </w:docPart>
    <w:docPart>
      <w:docPartPr>
        <w:name w:val="0420146CB7244C5D91F6A6249CC5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5F02-B693-413A-8350-BBA974BBF8CC}"/>
      </w:docPartPr>
      <w:docPartBody>
        <w:p w:rsidR="00FE7F60" w:rsidRDefault="007259C7">
          <w:pPr>
            <w:pStyle w:val="0420146CB7244C5D91F6A6249CC5C9B2"/>
          </w:pPr>
          <w:r>
            <w:t>Friday</w:t>
          </w:r>
        </w:p>
      </w:docPartBody>
    </w:docPart>
    <w:docPart>
      <w:docPartPr>
        <w:name w:val="A0509B90CDCF4B45B25FEAA9B093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4A94-143B-463D-A408-1B0C06748C98}"/>
      </w:docPartPr>
      <w:docPartBody>
        <w:p w:rsidR="00FE7F60" w:rsidRDefault="007259C7">
          <w:pPr>
            <w:pStyle w:val="A0509B90CDCF4B45B25FEAA9B093EA3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7"/>
    <w:rsid w:val="00640A47"/>
    <w:rsid w:val="007259C7"/>
    <w:rsid w:val="00BC4FB9"/>
    <w:rsid w:val="00C04D3F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C9DB8E357F4811B2D7FAFB2A5D7291">
    <w:name w:val="94C9DB8E357F4811B2D7FAFB2A5D7291"/>
  </w:style>
  <w:style w:type="paragraph" w:customStyle="1" w:styleId="A70B24329EC746FDBCA88F3D8655871A">
    <w:name w:val="A70B24329EC746FDBCA88F3D8655871A"/>
  </w:style>
  <w:style w:type="paragraph" w:customStyle="1" w:styleId="D5AD4AD779F94C0EA02AE30A439BFE22">
    <w:name w:val="D5AD4AD779F94C0EA02AE30A439BFE22"/>
  </w:style>
  <w:style w:type="paragraph" w:customStyle="1" w:styleId="DF6A2F9E5CBC4506851E53CB9EFB0EE8">
    <w:name w:val="DF6A2F9E5CBC4506851E53CB9EFB0EE8"/>
  </w:style>
  <w:style w:type="paragraph" w:customStyle="1" w:styleId="102A0CDF881E436293AE68EE56D75851">
    <w:name w:val="102A0CDF881E436293AE68EE56D75851"/>
  </w:style>
  <w:style w:type="paragraph" w:customStyle="1" w:styleId="0420146CB7244C5D91F6A6249CC5C9B2">
    <w:name w:val="0420146CB7244C5D91F6A6249CC5C9B2"/>
  </w:style>
  <w:style w:type="paragraph" w:customStyle="1" w:styleId="A0509B90CDCF4B45B25FEAA9B093EA38">
    <w:name w:val="A0509B90CDCF4B45B25FEAA9B093EA38"/>
  </w:style>
  <w:style w:type="paragraph" w:customStyle="1" w:styleId="2AA87898AF764540BED49E80105BE336">
    <w:name w:val="2AA87898AF764540BED49E80105BE336"/>
  </w:style>
  <w:style w:type="paragraph" w:customStyle="1" w:styleId="44B124320BC34931B42EC7E985459F9D">
    <w:name w:val="44B124320BC34931B42EC7E985459F9D"/>
  </w:style>
  <w:style w:type="paragraph" w:customStyle="1" w:styleId="32509C59A7B74E55AF2749B9A8CEA984">
    <w:name w:val="32509C59A7B74E55AF2749B9A8CEA984"/>
  </w:style>
  <w:style w:type="paragraph" w:customStyle="1" w:styleId="BE89D2AE42014EF297714B6EB45A5C38">
    <w:name w:val="BE89D2AE42014EF297714B6EB45A5C38"/>
  </w:style>
  <w:style w:type="paragraph" w:customStyle="1" w:styleId="4C32EF631B1A455BAE3B1D218CD2CDD2">
    <w:name w:val="4C32EF631B1A455BAE3B1D218CD2CDD2"/>
  </w:style>
  <w:style w:type="paragraph" w:customStyle="1" w:styleId="FEA3D973598548AD9FC1842C26D97131">
    <w:name w:val="FEA3D973598548AD9FC1842C26D97131"/>
  </w:style>
  <w:style w:type="paragraph" w:customStyle="1" w:styleId="CC6CA279143546AA8C59F97DA1CC8CCF">
    <w:name w:val="CC6CA279143546AA8C59F97DA1CC8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E029-B75C-4E2B-81FC-125EE06A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AdminAsst</dc:creator>
  <cp:keywords/>
  <dc:description/>
  <cp:lastModifiedBy>AdminAsst</cp:lastModifiedBy>
  <cp:revision>6</cp:revision>
  <dcterms:created xsi:type="dcterms:W3CDTF">2025-01-09T19:20:00Z</dcterms:created>
  <dcterms:modified xsi:type="dcterms:W3CDTF">2025-02-27T15:02:00Z</dcterms:modified>
  <cp:category/>
</cp:coreProperties>
</file>